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612D" w14:textId="09BCA87D" w:rsidR="00497F54" w:rsidRPr="003456FB" w:rsidRDefault="00903612">
      <w:pPr>
        <w:pStyle w:val="Nome"/>
        <w:rPr>
          <w:color w:val="000000" w:themeColor="text1"/>
          <w:lang w:val="pt-BR" w:bidi="pt-PT"/>
        </w:rPr>
      </w:pPr>
      <w:r>
        <w:rPr>
          <w:lang w:val="pt-BR" w:bidi="pt-PT"/>
        </w:rPr>
        <w:t>LUÍS FELIPE DE CRISTO</w:t>
      </w:r>
    </w:p>
    <w:p w14:paraId="6526F35C" w14:textId="3BD0AF60" w:rsidR="00387A56" w:rsidRPr="00D33232" w:rsidRDefault="003456FB" w:rsidP="00387A56">
      <w:pPr>
        <w:pStyle w:val="InformaesdeContato"/>
        <w:jc w:val="left"/>
        <w:rPr>
          <w:lang w:val="pt-BR"/>
        </w:rPr>
      </w:pPr>
      <w:r>
        <w:rPr>
          <w:lang w:val="pt-BR"/>
        </w:rPr>
        <w:t>Cristo Rei, União da Vitória, PR</w:t>
      </w:r>
    </w:p>
    <w:p w14:paraId="2252F773" w14:textId="335769D0" w:rsidR="00387A56" w:rsidRPr="00D33232" w:rsidRDefault="00387A56" w:rsidP="00387A56">
      <w:pPr>
        <w:pStyle w:val="InformaesdeContato"/>
        <w:jc w:val="left"/>
        <w:rPr>
          <w:lang w:val="pt-BR"/>
        </w:rPr>
      </w:pPr>
      <w:r>
        <w:rPr>
          <w:lang w:val="pt-BR"/>
        </w:rPr>
        <w:t>Telefone:</w:t>
      </w:r>
      <w:r w:rsidR="003456FB">
        <w:rPr>
          <w:lang w:val="pt-BR"/>
        </w:rPr>
        <w:t xml:space="preserve"> (42) 98435-9457</w:t>
      </w:r>
    </w:p>
    <w:p w14:paraId="63EBC740" w14:textId="62464F63" w:rsidR="00387A56" w:rsidRDefault="00387A56" w:rsidP="00387A56">
      <w:pPr>
        <w:pStyle w:val="InformaesdeContato"/>
        <w:jc w:val="left"/>
        <w:rPr>
          <w:lang w:val="pt-BR"/>
        </w:rPr>
      </w:pPr>
      <w:r>
        <w:rPr>
          <w:lang w:val="pt-BR"/>
        </w:rPr>
        <w:t>Linked</w:t>
      </w:r>
      <w:r w:rsidR="0069142A">
        <w:rPr>
          <w:lang w:val="pt-BR"/>
        </w:rPr>
        <w:t>I</w:t>
      </w:r>
      <w:r>
        <w:rPr>
          <w:lang w:val="pt-BR"/>
        </w:rPr>
        <w:t>n:</w:t>
      </w:r>
      <w:r w:rsidRPr="00387A56">
        <w:t xml:space="preserve"> </w:t>
      </w:r>
      <w:hyperlink r:id="rId7" w:history="1">
        <w:r w:rsidRPr="00890D4E">
          <w:rPr>
            <w:rStyle w:val="Hyperlink"/>
            <w:lang w:val="pt-BR"/>
          </w:rPr>
          <w:t>https://www.linkedin.com/in/luís-de-cristo-78a49a182/</w:t>
        </w:r>
      </w:hyperlink>
    </w:p>
    <w:p w14:paraId="2A6E1E37" w14:textId="2D068658" w:rsidR="00387A56" w:rsidRPr="00D33232" w:rsidRDefault="00387A56" w:rsidP="00387A56">
      <w:pPr>
        <w:pStyle w:val="InformaesdeContato"/>
        <w:jc w:val="left"/>
        <w:rPr>
          <w:lang w:val="pt-BR"/>
        </w:rPr>
      </w:pPr>
      <w:r>
        <w:rPr>
          <w:lang w:val="pt-BR"/>
        </w:rPr>
        <w:t>GitHub:</w:t>
      </w:r>
      <w:r w:rsidRPr="00387A56">
        <w:t xml:space="preserve"> </w:t>
      </w:r>
      <w:r w:rsidRPr="00387A56">
        <w:rPr>
          <w:lang w:val="pt-BR"/>
        </w:rPr>
        <w:t>https://github.com/DEVLuisz</w:t>
      </w:r>
    </w:p>
    <w:p w14:paraId="25987756" w14:textId="7B5EB6F0" w:rsidR="00387A56" w:rsidRDefault="00387A56" w:rsidP="00387A56">
      <w:pPr>
        <w:pStyle w:val="E-mail"/>
        <w:jc w:val="left"/>
        <w:rPr>
          <w:color w:val="595959" w:themeColor="text1" w:themeTint="A6"/>
          <w:lang w:val="pt-BR"/>
        </w:rPr>
      </w:pPr>
      <w:r w:rsidRPr="00387A56">
        <w:rPr>
          <w:color w:val="595959" w:themeColor="text1" w:themeTint="A6"/>
          <w:lang w:val="pt-BR"/>
        </w:rPr>
        <w:t xml:space="preserve">E-mail: </w:t>
      </w:r>
      <w:hyperlink r:id="rId8" w:history="1">
        <w:r w:rsidRPr="00890D4E">
          <w:rPr>
            <w:rStyle w:val="Hyperlink"/>
            <w:lang w:val="pt-BR"/>
          </w:rPr>
          <w:t>luisfelipeloser@gmail.com</w:t>
        </w:r>
      </w:hyperlink>
      <w:r>
        <w:rPr>
          <w:lang w:val="pt-BR"/>
        </w:rPr>
        <w:t xml:space="preserve"> – </w:t>
      </w:r>
      <w:hyperlink r:id="rId9" w:history="1">
        <w:r w:rsidR="003456FB" w:rsidRPr="003456FB">
          <w:rPr>
            <w:rStyle w:val="Hyperlink"/>
            <w:color w:val="595959" w:themeColor="text1" w:themeTint="A6"/>
            <w:lang w:val="pt-BR"/>
          </w:rPr>
          <w:t>ens-luiscristo@uniguacu.edu.br</w:t>
        </w:r>
      </w:hyperlink>
    </w:p>
    <w:tbl>
      <w:tblPr>
        <w:tblStyle w:val="Tabeladocurrculo"/>
        <w:tblW w:w="5000" w:type="pct"/>
        <w:tblLook w:val="04A0" w:firstRow="1" w:lastRow="0" w:firstColumn="1" w:lastColumn="0" w:noHBand="0" w:noVBand="1"/>
        <w:tblCaption w:val="Tabela de layout do currículo"/>
      </w:tblPr>
      <w:tblGrid>
        <w:gridCol w:w="2225"/>
        <w:gridCol w:w="7521"/>
      </w:tblGrid>
      <w:tr w:rsidR="003456FB" w:rsidRPr="00D33232" w14:paraId="2892F85B" w14:textId="77777777" w:rsidTr="003456FB">
        <w:tc>
          <w:tcPr>
            <w:tcW w:w="2225" w:type="dxa"/>
          </w:tcPr>
          <w:p w14:paraId="2CBF8B73" w14:textId="77777777" w:rsidR="003456FB" w:rsidRPr="00D33232" w:rsidRDefault="003456FB" w:rsidP="001B4F60">
            <w:pPr>
              <w:pStyle w:val="Ttulo1"/>
              <w:outlineLvl w:val="0"/>
              <w:rPr>
                <w:lang w:val="pt-BR" w:bidi="pt-PT"/>
              </w:rPr>
            </w:pPr>
          </w:p>
        </w:tc>
        <w:tc>
          <w:tcPr>
            <w:tcW w:w="7521" w:type="dxa"/>
          </w:tcPr>
          <w:p w14:paraId="4B5575BF" w14:textId="77777777" w:rsidR="003456FB" w:rsidRDefault="003456FB" w:rsidP="001B4F60">
            <w:pPr>
              <w:pStyle w:val="Textodocurrculo"/>
              <w:rPr>
                <w:lang w:val="pt-BR"/>
              </w:rPr>
            </w:pPr>
          </w:p>
        </w:tc>
      </w:tr>
      <w:tr w:rsidR="00497F54" w:rsidRPr="00D33232" w14:paraId="43254D0C" w14:textId="77777777" w:rsidTr="003456FB">
        <w:tc>
          <w:tcPr>
            <w:tcW w:w="2225" w:type="dxa"/>
            <w:tcMar>
              <w:right w:w="475" w:type="dxa"/>
            </w:tcMar>
          </w:tcPr>
          <w:p w14:paraId="4859B604" w14:textId="77777777" w:rsidR="00497F54" w:rsidRPr="00D33232" w:rsidRDefault="00E515C8">
            <w:pPr>
              <w:pStyle w:val="Ttulo1"/>
              <w:outlineLvl w:val="0"/>
              <w:rPr>
                <w:lang w:val="pt-BR"/>
              </w:rPr>
            </w:pPr>
            <w:r w:rsidRPr="00D33232">
              <w:rPr>
                <w:lang w:val="pt-BR" w:bidi="pt-PT"/>
              </w:rPr>
              <w:t>Objetivo</w:t>
            </w:r>
          </w:p>
        </w:tc>
        <w:tc>
          <w:tcPr>
            <w:tcW w:w="7521" w:type="dxa"/>
          </w:tcPr>
          <w:p w14:paraId="34A899E9" w14:textId="2BDFFEC5" w:rsidR="00497F54" w:rsidRPr="00D33232" w:rsidRDefault="006A1D88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>Busco uma vaga na sua empresa para crescer profissionalmente.</w:t>
            </w:r>
          </w:p>
        </w:tc>
      </w:tr>
      <w:tr w:rsidR="00497F54" w:rsidRPr="00D33232" w14:paraId="4188D95D" w14:textId="77777777" w:rsidTr="003456FB">
        <w:tc>
          <w:tcPr>
            <w:tcW w:w="2225" w:type="dxa"/>
            <w:tcMar>
              <w:right w:w="475" w:type="dxa"/>
            </w:tcMar>
          </w:tcPr>
          <w:p w14:paraId="09099131" w14:textId="77777777" w:rsidR="00497F54" w:rsidRPr="00D33232" w:rsidRDefault="00E515C8">
            <w:pPr>
              <w:pStyle w:val="Ttulo1"/>
              <w:outlineLvl w:val="0"/>
              <w:rPr>
                <w:lang w:val="pt-BR"/>
              </w:rPr>
            </w:pPr>
            <w:r w:rsidRPr="00D33232">
              <w:rPr>
                <w:lang w:val="pt-BR" w:bidi="pt-PT"/>
              </w:rPr>
              <w:t>Habilidades e Competências</w:t>
            </w:r>
          </w:p>
        </w:tc>
        <w:tc>
          <w:tcPr>
            <w:tcW w:w="7521" w:type="dxa"/>
          </w:tcPr>
          <w:p w14:paraId="4F13B162" w14:textId="217FC445" w:rsidR="00497F54" w:rsidRPr="00D33232" w:rsidRDefault="0069142A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>Proativ</w:t>
            </w:r>
            <w:r w:rsidR="000E571E">
              <w:rPr>
                <w:lang w:val="pt-BR"/>
              </w:rPr>
              <w:t>idade, liderança, flexibilidade e capacidade de se adaptar a mudanças, comprometimento, colaboração e trabalho em equipe</w:t>
            </w:r>
            <w:r w:rsidR="006A1D88">
              <w:rPr>
                <w:lang w:val="pt-BR"/>
              </w:rPr>
              <w:t>.</w:t>
            </w:r>
          </w:p>
        </w:tc>
      </w:tr>
      <w:tr w:rsidR="00497F54" w:rsidRPr="00D33232" w14:paraId="0C78FBAF" w14:textId="77777777" w:rsidTr="003456FB">
        <w:tc>
          <w:tcPr>
            <w:tcW w:w="2225" w:type="dxa"/>
            <w:tcMar>
              <w:right w:w="475" w:type="dxa"/>
            </w:tcMar>
          </w:tcPr>
          <w:p w14:paraId="3A0799AE" w14:textId="77777777" w:rsidR="00497F54" w:rsidRPr="00D33232" w:rsidRDefault="00E515C8">
            <w:pPr>
              <w:pStyle w:val="Ttulo1"/>
              <w:outlineLvl w:val="0"/>
              <w:rPr>
                <w:lang w:val="pt-BR"/>
              </w:rPr>
            </w:pPr>
            <w:r w:rsidRPr="00D33232">
              <w:rPr>
                <w:lang w:val="pt-BR" w:bidi="pt-PT"/>
              </w:rPr>
              <w:t>Experiência</w:t>
            </w:r>
          </w:p>
        </w:tc>
        <w:tc>
          <w:tcPr>
            <w:tcW w:w="7521" w:type="dxa"/>
          </w:tcPr>
          <w:p w14:paraId="509F7A55" w14:textId="63478132" w:rsidR="00497F54" w:rsidRPr="00D33232" w:rsidRDefault="00903612">
            <w:pPr>
              <w:pStyle w:val="Ttulo2"/>
              <w:outlineLvl w:val="1"/>
              <w:rPr>
                <w:lang w:val="pt-BR"/>
              </w:rPr>
            </w:pPr>
            <w:r>
              <w:rPr>
                <w:lang w:val="pt-BR"/>
              </w:rPr>
              <w:t>PREFEITURA MUNICIPAL DE UNIÃO DA VITÓRIA, SECRETARIo DO SETOR DE TI</w:t>
            </w:r>
          </w:p>
          <w:p w14:paraId="1124EBB8" w14:textId="55AE56B8" w:rsidR="00497F54" w:rsidRPr="00D33232" w:rsidRDefault="00903612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>31/01/2022 - Atualmente</w:t>
            </w:r>
          </w:p>
          <w:p w14:paraId="5073A758" w14:textId="58210208" w:rsidR="00497F54" w:rsidRPr="00D33232" w:rsidRDefault="001F04DC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>Gerenciamento do setor de TI, suporte remoto, atendimento ao cliente.</w:t>
            </w:r>
          </w:p>
          <w:p w14:paraId="7FE7A8F7" w14:textId="3EA4822A" w:rsidR="00497F54" w:rsidRPr="00D33232" w:rsidRDefault="00903612">
            <w:pPr>
              <w:pStyle w:val="Ttulo2"/>
              <w:outlineLvl w:val="1"/>
              <w:rPr>
                <w:lang w:val="pt-BR"/>
              </w:rPr>
            </w:pPr>
            <w:r>
              <w:rPr>
                <w:lang w:val="pt-BR"/>
              </w:rPr>
              <w:t>prefeitura municipal de união da vitória, tecnico de ti</w:t>
            </w:r>
          </w:p>
          <w:p w14:paraId="754A0F4D" w14:textId="2E9BB271" w:rsidR="00497F54" w:rsidRPr="00D33232" w:rsidRDefault="00903612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>17/05/2021 – 28/01/2022</w:t>
            </w:r>
          </w:p>
          <w:p w14:paraId="3539FBAD" w14:textId="12178DE0" w:rsidR="00497F54" w:rsidRPr="00D33232" w:rsidRDefault="001F04DC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>Suporte técnico, suporte remoto, suporte de sistemas internos, manutenção de computadores, impressoras e rede ethernet – internet e via wireless.</w:t>
            </w:r>
          </w:p>
        </w:tc>
      </w:tr>
      <w:tr w:rsidR="00497F54" w:rsidRPr="00D33232" w14:paraId="1A3200E8" w14:textId="77777777" w:rsidTr="003456FB">
        <w:tc>
          <w:tcPr>
            <w:tcW w:w="2225" w:type="dxa"/>
            <w:tcMar>
              <w:right w:w="475" w:type="dxa"/>
            </w:tcMar>
          </w:tcPr>
          <w:p w14:paraId="185C2844" w14:textId="77777777" w:rsidR="00497F54" w:rsidRPr="00D33232" w:rsidRDefault="00E515C8">
            <w:pPr>
              <w:pStyle w:val="Ttulo1"/>
              <w:outlineLvl w:val="0"/>
              <w:rPr>
                <w:lang w:val="pt-BR"/>
              </w:rPr>
            </w:pPr>
            <w:r w:rsidRPr="00D33232">
              <w:rPr>
                <w:lang w:val="pt-BR" w:bidi="pt-PT"/>
              </w:rPr>
              <w:t>Educação</w:t>
            </w:r>
          </w:p>
        </w:tc>
        <w:tc>
          <w:tcPr>
            <w:tcW w:w="7521" w:type="dxa"/>
          </w:tcPr>
          <w:p w14:paraId="7B278F05" w14:textId="2572110A" w:rsidR="00F061E4" w:rsidRDefault="00F061E4">
            <w:pPr>
              <w:pStyle w:val="Ttulo2"/>
              <w:outlineLvl w:val="1"/>
              <w:rPr>
                <w:lang w:val="pt-BR"/>
              </w:rPr>
            </w:pPr>
            <w:r>
              <w:rPr>
                <w:lang w:val="pt-BR"/>
              </w:rPr>
              <w:t>ENGENHARIA DE SOFTWARE</w:t>
            </w:r>
          </w:p>
          <w:p w14:paraId="22817B51" w14:textId="3474AD42" w:rsidR="00497F54" w:rsidRDefault="00F061E4">
            <w:pPr>
              <w:pStyle w:val="Ttulo2"/>
              <w:outlineLvl w:val="1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3456FB">
              <w:rPr>
                <w:lang w:val="pt-BR"/>
              </w:rPr>
              <w:t>FACULDADES INTEGRADAS DO VALE DO IGUAÇU – UNIGUAÇU.</w:t>
            </w:r>
          </w:p>
          <w:p w14:paraId="38A8DAF3" w14:textId="6F0EA055" w:rsidR="00F061E4" w:rsidRDefault="00F061E4" w:rsidP="00F061E4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 xml:space="preserve">Data de Início: 07/02/2021 </w:t>
            </w:r>
          </w:p>
          <w:p w14:paraId="1F29DBBC" w14:textId="7CFACF3B" w:rsidR="00F061E4" w:rsidRDefault="00F061E4" w:rsidP="00F061E4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>Previsão de Conclusão: 11/2024</w:t>
            </w:r>
          </w:p>
          <w:p w14:paraId="3CECF5BB" w14:textId="699BE4F7" w:rsidR="0061387E" w:rsidRDefault="0061387E" w:rsidP="00F061E4">
            <w:pPr>
              <w:pStyle w:val="Textodocurrculo"/>
              <w:rPr>
                <w:lang w:val="pt-BR"/>
              </w:rPr>
            </w:pPr>
          </w:p>
          <w:p w14:paraId="1CABD65D" w14:textId="69E31B4C" w:rsidR="0061387E" w:rsidRDefault="0061387E" w:rsidP="00F061E4">
            <w:pPr>
              <w:pStyle w:val="Textodocurrculo"/>
              <w:rPr>
                <w:rFonts w:asciiTheme="majorHAnsi" w:hAnsiTheme="majorHAnsi" w:cstheme="majorHAnsi"/>
                <w:b/>
                <w:bCs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lang w:val="pt-BR"/>
              </w:rPr>
              <w:t>CURSO DE GIT E GITHUB – CURSO EM VIDEO – 20 HORAS</w:t>
            </w:r>
          </w:p>
          <w:p w14:paraId="489B3249" w14:textId="27B1568D" w:rsidR="0061387E" w:rsidRPr="0061387E" w:rsidRDefault="0061387E" w:rsidP="00F061E4">
            <w:pPr>
              <w:pStyle w:val="Textodocurrculo"/>
              <w:rPr>
                <w:rFonts w:cstheme="majorHAnsi"/>
                <w:lang w:val="pt-BR"/>
              </w:rPr>
            </w:pPr>
            <w:r>
              <w:rPr>
                <w:rFonts w:cstheme="majorHAnsi"/>
                <w:lang w:val="pt-BR"/>
              </w:rPr>
              <w:t>Março - 2022</w:t>
            </w:r>
          </w:p>
          <w:p w14:paraId="4E8EC3BA" w14:textId="64B093CD" w:rsidR="00F061E4" w:rsidRDefault="00F061E4" w:rsidP="00F061E4">
            <w:pPr>
              <w:pStyle w:val="Textodocurrculo"/>
              <w:rPr>
                <w:lang w:val="pt-BR"/>
              </w:rPr>
            </w:pPr>
          </w:p>
          <w:p w14:paraId="6522F9C2" w14:textId="610D34C7" w:rsidR="00F061E4" w:rsidRPr="0050546D" w:rsidRDefault="00F061E4" w:rsidP="00F061E4">
            <w:pPr>
              <w:pStyle w:val="Textodocurrculo"/>
              <w:rPr>
                <w:rFonts w:asciiTheme="majorHAnsi" w:hAnsiTheme="majorHAnsi" w:cstheme="majorHAnsi"/>
                <w:b/>
                <w:bCs/>
                <w:lang w:val="pt-BR"/>
              </w:rPr>
            </w:pPr>
            <w:r w:rsidRPr="0050546D">
              <w:rPr>
                <w:rFonts w:asciiTheme="majorHAnsi" w:hAnsiTheme="majorHAnsi" w:cstheme="majorHAnsi"/>
                <w:b/>
                <w:bCs/>
                <w:lang w:val="pt-BR"/>
              </w:rPr>
              <w:t>CURSO DE PHP POO – CURSO EM VIDEO – 40 HORAS</w:t>
            </w:r>
          </w:p>
          <w:p w14:paraId="37D9467E" w14:textId="00359860" w:rsidR="00F061E4" w:rsidRDefault="0050546D" w:rsidP="00F061E4">
            <w:pPr>
              <w:pStyle w:val="Textodocurrculo"/>
              <w:rPr>
                <w:rFonts w:cstheme="majorHAnsi"/>
                <w:lang w:val="pt-BR"/>
              </w:rPr>
            </w:pPr>
            <w:r w:rsidRPr="0050546D">
              <w:rPr>
                <w:rFonts w:cstheme="majorHAnsi"/>
                <w:lang w:val="pt-BR"/>
              </w:rPr>
              <w:t>Novembro – 2021</w:t>
            </w:r>
          </w:p>
          <w:p w14:paraId="2323486F" w14:textId="1B9E8E97" w:rsidR="0050546D" w:rsidRDefault="0050546D" w:rsidP="00F061E4">
            <w:pPr>
              <w:pStyle w:val="Textodocurrculo"/>
              <w:rPr>
                <w:rFonts w:cstheme="majorHAnsi"/>
                <w:lang w:val="pt-BR"/>
              </w:rPr>
            </w:pPr>
          </w:p>
          <w:p w14:paraId="2CD0E490" w14:textId="4214E3F1" w:rsidR="0050546D" w:rsidRDefault="0050546D" w:rsidP="00F061E4">
            <w:pPr>
              <w:pStyle w:val="Textodocurrculo"/>
              <w:rPr>
                <w:rFonts w:asciiTheme="majorHAnsi" w:hAnsiTheme="majorHAnsi" w:cstheme="majorHAnsi"/>
                <w:b/>
                <w:bCs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lang w:val="pt-BR"/>
              </w:rPr>
              <w:t>CURSO DE PHP BASICO – CURSO EM VIDEO – 40 HORAS</w:t>
            </w:r>
          </w:p>
          <w:p w14:paraId="367975CF" w14:textId="442324F8" w:rsidR="0050546D" w:rsidRDefault="0050546D" w:rsidP="00F061E4">
            <w:pPr>
              <w:pStyle w:val="Textodocurrculo"/>
              <w:rPr>
                <w:rFonts w:cstheme="majorHAnsi"/>
                <w:lang w:val="pt-BR"/>
              </w:rPr>
            </w:pPr>
            <w:r>
              <w:rPr>
                <w:rFonts w:cstheme="majorHAnsi"/>
                <w:lang w:val="pt-BR"/>
              </w:rPr>
              <w:t xml:space="preserve">Novembro </w:t>
            </w:r>
            <w:r w:rsidR="0061387E">
              <w:rPr>
                <w:rFonts w:cstheme="majorHAnsi"/>
                <w:lang w:val="pt-BR"/>
              </w:rPr>
              <w:t>–</w:t>
            </w:r>
            <w:r>
              <w:rPr>
                <w:rFonts w:cstheme="majorHAnsi"/>
                <w:lang w:val="pt-BR"/>
              </w:rPr>
              <w:t xml:space="preserve"> 2021</w:t>
            </w:r>
          </w:p>
          <w:p w14:paraId="3DBDE207" w14:textId="134E0A00" w:rsidR="0061387E" w:rsidRDefault="0061387E" w:rsidP="00F061E4">
            <w:pPr>
              <w:pStyle w:val="Textodocurrculo"/>
              <w:rPr>
                <w:rFonts w:cstheme="majorHAnsi"/>
                <w:lang w:val="pt-BR"/>
              </w:rPr>
            </w:pPr>
          </w:p>
          <w:p w14:paraId="33E2558D" w14:textId="31D60BB2" w:rsidR="0061387E" w:rsidRDefault="0061387E" w:rsidP="00F061E4">
            <w:pPr>
              <w:pStyle w:val="Textodocurrculo"/>
              <w:rPr>
                <w:rFonts w:asciiTheme="majorHAnsi" w:hAnsiTheme="majorHAnsi" w:cstheme="majorHAnsi"/>
                <w:b/>
                <w:bCs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lang w:val="pt-BR"/>
              </w:rPr>
              <w:t>CURSO DE HARDWARE – CURSO EM VIDEO – 20 HORAS</w:t>
            </w:r>
          </w:p>
          <w:p w14:paraId="7B8B6E32" w14:textId="03406C57" w:rsidR="006535E4" w:rsidRDefault="006535E4" w:rsidP="00F061E4">
            <w:pPr>
              <w:pStyle w:val="Textodocurrculo"/>
              <w:rPr>
                <w:rFonts w:cstheme="majorHAnsi"/>
                <w:lang w:val="pt-BR"/>
              </w:rPr>
            </w:pPr>
            <w:r>
              <w:rPr>
                <w:rFonts w:cstheme="majorHAnsi"/>
                <w:lang w:val="pt-BR"/>
              </w:rPr>
              <w:t>Outubro – 2021</w:t>
            </w:r>
          </w:p>
          <w:p w14:paraId="511564FA" w14:textId="77777777" w:rsidR="006535E4" w:rsidRPr="006535E4" w:rsidRDefault="006535E4" w:rsidP="00F061E4">
            <w:pPr>
              <w:pStyle w:val="Textodocurrculo"/>
              <w:rPr>
                <w:rFonts w:cstheme="majorHAnsi"/>
                <w:lang w:val="pt-BR"/>
              </w:rPr>
            </w:pPr>
          </w:p>
          <w:p w14:paraId="206B1400" w14:textId="5988F8DB" w:rsidR="0061387E" w:rsidRDefault="0061387E" w:rsidP="00F061E4">
            <w:pPr>
              <w:pStyle w:val="Textodocurrculo"/>
              <w:rPr>
                <w:rFonts w:asciiTheme="majorHAnsi" w:hAnsiTheme="majorHAnsi" w:cstheme="majorHAnsi"/>
                <w:b/>
                <w:bCs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lang w:val="pt-BR"/>
              </w:rPr>
              <w:t>CURSO DE REDES DE COMPUTADORES – CURSO EM VIDEO – 20 HORAS</w:t>
            </w:r>
          </w:p>
          <w:p w14:paraId="76BFCCB0" w14:textId="4B1815D3" w:rsidR="006535E4" w:rsidRDefault="006535E4" w:rsidP="00F061E4">
            <w:pPr>
              <w:pStyle w:val="Textodocurrculo"/>
              <w:rPr>
                <w:rFonts w:cstheme="majorHAnsi"/>
                <w:lang w:val="pt-BR"/>
              </w:rPr>
            </w:pPr>
            <w:r>
              <w:rPr>
                <w:rFonts w:cstheme="majorHAnsi"/>
                <w:lang w:val="pt-BR"/>
              </w:rPr>
              <w:t>Outubro – 2021</w:t>
            </w:r>
          </w:p>
          <w:p w14:paraId="434A4088" w14:textId="77777777" w:rsidR="006535E4" w:rsidRPr="006535E4" w:rsidRDefault="006535E4" w:rsidP="00F061E4">
            <w:pPr>
              <w:pStyle w:val="Textodocurrculo"/>
              <w:rPr>
                <w:rFonts w:cstheme="majorHAnsi"/>
                <w:lang w:val="pt-BR"/>
              </w:rPr>
            </w:pPr>
          </w:p>
          <w:p w14:paraId="7880DB3C" w14:textId="760A2DF2" w:rsidR="0061387E" w:rsidRDefault="0061387E" w:rsidP="00F061E4">
            <w:pPr>
              <w:pStyle w:val="Textodocurrculo"/>
              <w:rPr>
                <w:rFonts w:asciiTheme="majorHAnsi" w:hAnsiTheme="majorHAnsi" w:cstheme="majorHAnsi"/>
                <w:b/>
                <w:bCs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lang w:val="pt-BR"/>
              </w:rPr>
              <w:t>CURSO DE HTML5 E CSS3 – CURSO EM VIDEO – 40 HORAS</w:t>
            </w:r>
          </w:p>
          <w:p w14:paraId="7F918523" w14:textId="1F5FF78F" w:rsidR="006535E4" w:rsidRPr="006535E4" w:rsidRDefault="006535E4" w:rsidP="00F061E4">
            <w:pPr>
              <w:pStyle w:val="Textodocurrculo"/>
              <w:rPr>
                <w:rFonts w:cstheme="majorHAnsi"/>
                <w:lang w:val="pt-BR"/>
              </w:rPr>
            </w:pPr>
            <w:r>
              <w:rPr>
                <w:rFonts w:cstheme="majorHAnsi"/>
                <w:lang w:val="pt-BR"/>
              </w:rPr>
              <w:t>Agosto - 2021</w:t>
            </w:r>
          </w:p>
          <w:p w14:paraId="5A4F08C6" w14:textId="77777777" w:rsidR="006535E4" w:rsidRDefault="006535E4" w:rsidP="00F061E4">
            <w:pPr>
              <w:pStyle w:val="Textodocurrculo"/>
              <w:rPr>
                <w:rFonts w:asciiTheme="majorHAnsi" w:hAnsiTheme="majorHAnsi" w:cstheme="majorHAnsi"/>
                <w:b/>
                <w:bCs/>
                <w:lang w:val="pt-BR"/>
              </w:rPr>
            </w:pPr>
          </w:p>
          <w:p w14:paraId="6438477C" w14:textId="3FA8F560" w:rsidR="006535E4" w:rsidRDefault="006535E4" w:rsidP="00F061E4">
            <w:pPr>
              <w:pStyle w:val="Textodocurrculo"/>
              <w:rPr>
                <w:rFonts w:asciiTheme="majorHAnsi" w:hAnsiTheme="majorHAnsi" w:cstheme="majorHAnsi"/>
                <w:b/>
                <w:bCs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lang w:val="pt-BR"/>
              </w:rPr>
              <w:t>CURSO DE JAVASCRIPT BASICO – CURSO EM VIDEO – 40 HORAS</w:t>
            </w:r>
          </w:p>
          <w:p w14:paraId="4FDA4834" w14:textId="05C2E3B6" w:rsidR="006535E4" w:rsidRDefault="006535E4" w:rsidP="00F061E4">
            <w:pPr>
              <w:pStyle w:val="Textodocurrculo"/>
              <w:rPr>
                <w:rFonts w:cstheme="majorHAnsi"/>
                <w:lang w:val="pt-BR"/>
              </w:rPr>
            </w:pPr>
            <w:r>
              <w:rPr>
                <w:rFonts w:cstheme="majorHAnsi"/>
                <w:lang w:val="pt-BR"/>
              </w:rPr>
              <w:t xml:space="preserve">Março – 2021 </w:t>
            </w:r>
          </w:p>
          <w:p w14:paraId="20A679BD" w14:textId="2D98F91D" w:rsidR="006535E4" w:rsidRDefault="006535E4" w:rsidP="00F061E4">
            <w:pPr>
              <w:pStyle w:val="Textodocurrculo"/>
              <w:rPr>
                <w:rFonts w:cstheme="majorHAnsi"/>
                <w:lang w:val="pt-BR"/>
              </w:rPr>
            </w:pPr>
          </w:p>
          <w:p w14:paraId="6099A2E0" w14:textId="5B489497" w:rsidR="006535E4" w:rsidRDefault="006535E4" w:rsidP="00F061E4">
            <w:pPr>
              <w:pStyle w:val="Textodocurrculo"/>
              <w:rPr>
                <w:rFonts w:cstheme="majorHAnsi"/>
                <w:b/>
                <w:bCs/>
                <w:lang w:val="pt-BR"/>
              </w:rPr>
            </w:pPr>
            <w:r>
              <w:rPr>
                <w:rFonts w:cstheme="majorHAnsi"/>
                <w:b/>
                <w:bCs/>
                <w:lang w:val="pt-BR"/>
              </w:rPr>
              <w:t>JOVEM APRENDIZ – SENAI</w:t>
            </w:r>
          </w:p>
          <w:p w14:paraId="2A33C040" w14:textId="5C2C15AB" w:rsidR="006535E4" w:rsidRDefault="006535E4" w:rsidP="00F061E4">
            <w:pPr>
              <w:pStyle w:val="Textodocurrculo"/>
              <w:rPr>
                <w:rFonts w:cstheme="majorHAnsi"/>
                <w:b/>
                <w:bCs/>
                <w:lang w:val="pt-BR"/>
              </w:rPr>
            </w:pPr>
            <w:r>
              <w:rPr>
                <w:rFonts w:cstheme="majorHAnsi"/>
                <w:b/>
                <w:bCs/>
                <w:lang w:val="pt-BR"/>
              </w:rPr>
              <w:t>CURSO DE ASSISTENTE DE PRODUÇÃO</w:t>
            </w:r>
          </w:p>
          <w:p w14:paraId="224820CF" w14:textId="17125292" w:rsidR="006535E4" w:rsidRDefault="006535E4" w:rsidP="00F061E4">
            <w:pPr>
              <w:pStyle w:val="Textodocurrculo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27/01/2020 – 18/12/2020</w:t>
            </w:r>
          </w:p>
          <w:p w14:paraId="34F67418" w14:textId="6DD09A60" w:rsidR="006535E4" w:rsidRDefault="006535E4" w:rsidP="00F061E4">
            <w:pPr>
              <w:pStyle w:val="Textodocurrculo"/>
              <w:rPr>
                <w:rFonts w:asciiTheme="majorHAnsi" w:hAnsiTheme="majorHAnsi" w:cstheme="majorHAnsi"/>
                <w:lang w:val="pt-BR"/>
              </w:rPr>
            </w:pPr>
          </w:p>
          <w:p w14:paraId="76BF5706" w14:textId="2B112D86" w:rsidR="006535E4" w:rsidRDefault="006535E4" w:rsidP="00F061E4">
            <w:pPr>
              <w:pStyle w:val="Textodocurrculo"/>
              <w:rPr>
                <w:rFonts w:asciiTheme="majorHAnsi" w:hAnsiTheme="majorHAnsi" w:cstheme="majorHAnsi"/>
                <w:b/>
                <w:bCs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lang w:val="pt-BR"/>
              </w:rPr>
              <w:t xml:space="preserve">ENSINO MÉDIO </w:t>
            </w:r>
          </w:p>
          <w:p w14:paraId="4D0C31DD" w14:textId="0C3EA6BB" w:rsidR="006535E4" w:rsidRDefault="006535E4" w:rsidP="00F061E4">
            <w:pPr>
              <w:pStyle w:val="Textodocurrculo"/>
              <w:rPr>
                <w:rFonts w:asciiTheme="majorHAnsi" w:hAnsiTheme="majorHAnsi" w:cstheme="majorHAnsi"/>
                <w:b/>
                <w:bCs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lang w:val="pt-BR"/>
              </w:rPr>
              <w:t>COLÉGIO ESTADUAL PEDRO STELMACHUK</w:t>
            </w:r>
          </w:p>
          <w:p w14:paraId="5A8F0D8D" w14:textId="456F40BB" w:rsidR="006535E4" w:rsidRDefault="006535E4" w:rsidP="00F061E4">
            <w:pPr>
              <w:pStyle w:val="Textodocurrculo"/>
              <w:rPr>
                <w:rFonts w:cstheme="majorHAnsi"/>
                <w:lang w:val="pt-BR"/>
              </w:rPr>
            </w:pPr>
            <w:r>
              <w:rPr>
                <w:rFonts w:cstheme="majorHAnsi"/>
                <w:lang w:val="pt-BR"/>
              </w:rPr>
              <w:t>Concluído em 2017</w:t>
            </w:r>
          </w:p>
          <w:p w14:paraId="58131B81" w14:textId="7012FEF9" w:rsidR="006535E4" w:rsidRDefault="006535E4" w:rsidP="00F061E4">
            <w:pPr>
              <w:pStyle w:val="Textodocurrculo"/>
              <w:rPr>
                <w:rFonts w:cstheme="majorHAnsi"/>
                <w:lang w:val="pt-BR"/>
              </w:rPr>
            </w:pPr>
          </w:p>
          <w:p w14:paraId="23CC91DE" w14:textId="5A7A0423" w:rsidR="006535E4" w:rsidRDefault="006535E4" w:rsidP="00F061E4">
            <w:pPr>
              <w:pStyle w:val="Textodocurrculo"/>
              <w:rPr>
                <w:rFonts w:asciiTheme="majorHAnsi" w:hAnsiTheme="majorHAnsi" w:cstheme="majorHAnsi"/>
                <w:b/>
                <w:bCs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lang w:val="pt-BR"/>
              </w:rPr>
              <w:t>ENSI</w:t>
            </w:r>
            <w:r w:rsidR="00CD65FC">
              <w:rPr>
                <w:rFonts w:asciiTheme="majorHAnsi" w:hAnsiTheme="majorHAnsi" w:cstheme="majorHAnsi"/>
                <w:b/>
                <w:bCs/>
                <w:lang w:val="pt-BR"/>
              </w:rPr>
              <w:t>N</w:t>
            </w:r>
            <w:r>
              <w:rPr>
                <w:rFonts w:asciiTheme="majorHAnsi" w:hAnsiTheme="majorHAnsi" w:cstheme="majorHAnsi"/>
                <w:b/>
                <w:bCs/>
                <w:lang w:val="pt-BR"/>
              </w:rPr>
              <w:t>O FUNDAMENTAL</w:t>
            </w:r>
            <w:r w:rsidR="00CD65FC">
              <w:rPr>
                <w:rFonts w:asciiTheme="majorHAnsi" w:hAnsiTheme="majorHAnsi" w:cstheme="majorHAnsi"/>
                <w:b/>
                <w:bCs/>
                <w:lang w:val="pt-BR"/>
              </w:rPr>
              <w:t xml:space="preserve"> 2</w:t>
            </w:r>
          </w:p>
          <w:p w14:paraId="529EACFF" w14:textId="3E38F3B7" w:rsidR="006535E4" w:rsidRDefault="006535E4" w:rsidP="00F061E4">
            <w:pPr>
              <w:pStyle w:val="Textodocurrculo"/>
              <w:rPr>
                <w:rFonts w:asciiTheme="majorHAnsi" w:hAnsiTheme="majorHAnsi" w:cstheme="majorHAnsi"/>
                <w:b/>
                <w:bCs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lang w:val="pt-BR"/>
              </w:rPr>
              <w:t>COLÉGIO ESTADUAL PEDRO STELMACHUK</w:t>
            </w:r>
          </w:p>
          <w:p w14:paraId="29EA8E98" w14:textId="43FC6869" w:rsidR="006535E4" w:rsidRDefault="006535E4" w:rsidP="00F061E4">
            <w:pPr>
              <w:pStyle w:val="Textodocurrculo"/>
              <w:rPr>
                <w:rFonts w:cstheme="majorHAnsi"/>
                <w:lang w:val="pt-BR"/>
              </w:rPr>
            </w:pPr>
            <w:r>
              <w:rPr>
                <w:rFonts w:cstheme="majorHAnsi"/>
                <w:lang w:val="pt-BR"/>
              </w:rPr>
              <w:t>Concluído em 2014</w:t>
            </w:r>
          </w:p>
          <w:p w14:paraId="453E55F7" w14:textId="0374CC10" w:rsidR="00CD65FC" w:rsidRPr="0069142A" w:rsidRDefault="00CD65FC" w:rsidP="00F061E4">
            <w:pPr>
              <w:pStyle w:val="Textodocurrculo"/>
              <w:rPr>
                <w:rFonts w:asciiTheme="majorHAnsi" w:hAnsiTheme="majorHAnsi" w:cstheme="majorHAnsi"/>
                <w:lang w:val="pt-BR"/>
              </w:rPr>
            </w:pPr>
          </w:p>
          <w:p w14:paraId="32C5216F" w14:textId="20A82E3C" w:rsidR="00CD65FC" w:rsidRDefault="00CD65FC" w:rsidP="00F061E4">
            <w:pPr>
              <w:pStyle w:val="Textodocurrculo"/>
              <w:rPr>
                <w:rFonts w:asciiTheme="majorHAnsi" w:hAnsiTheme="majorHAnsi" w:cstheme="majorHAnsi"/>
                <w:b/>
                <w:bCs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lang w:val="pt-BR"/>
              </w:rPr>
              <w:t xml:space="preserve">ENSINO FUNDAMENTAL 1 </w:t>
            </w:r>
          </w:p>
          <w:p w14:paraId="6F0282B2" w14:textId="48782088" w:rsidR="00CD65FC" w:rsidRDefault="00CD65FC" w:rsidP="00F061E4">
            <w:pPr>
              <w:pStyle w:val="Textodocurrcul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lang w:val="pt-BR"/>
              </w:rPr>
              <w:t>ESCOLA MUNICIPAL PROF</w:t>
            </w:r>
            <w:r w:rsidRPr="00CD65FC">
              <w:rPr>
                <w:rFonts w:asciiTheme="majorHAnsi" w:hAnsiTheme="majorHAnsi" w:cstheme="majorHAnsi"/>
              </w:rPr>
              <w:t>ª.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9142A">
              <w:rPr>
                <w:rFonts w:asciiTheme="majorHAnsi" w:hAnsiTheme="majorHAnsi" w:cstheme="majorHAnsi"/>
                <w:b/>
                <w:bCs/>
              </w:rPr>
              <w:t>DILLE TESTI CAPRIGLIONE</w:t>
            </w:r>
          </w:p>
          <w:p w14:paraId="4384CE95" w14:textId="04466D3E" w:rsidR="0069142A" w:rsidRPr="0069142A" w:rsidRDefault="0069142A" w:rsidP="00F061E4">
            <w:pPr>
              <w:pStyle w:val="Textodocurrculo"/>
              <w:rPr>
                <w:rFonts w:cstheme="majorHAnsi"/>
                <w:lang w:val="pt-BR"/>
              </w:rPr>
            </w:pPr>
            <w:r>
              <w:rPr>
                <w:rFonts w:cstheme="majorHAnsi"/>
                <w:lang w:val="pt-BR"/>
              </w:rPr>
              <w:t>Concluído em 2010</w:t>
            </w:r>
          </w:p>
          <w:p w14:paraId="39BAB0D7" w14:textId="77777777" w:rsidR="0050546D" w:rsidRPr="006535E4" w:rsidRDefault="0050546D" w:rsidP="00F061E4">
            <w:pPr>
              <w:pStyle w:val="Textodocurrculo"/>
              <w:rPr>
                <w:rFonts w:cstheme="majorHAnsi"/>
                <w:lang w:val="pt-BR"/>
              </w:rPr>
            </w:pPr>
          </w:p>
          <w:p w14:paraId="5C649842" w14:textId="51A9A44E" w:rsidR="00497F54" w:rsidRPr="00D33232" w:rsidRDefault="00497F54">
            <w:pPr>
              <w:pStyle w:val="Textodocurrculo"/>
              <w:rPr>
                <w:lang w:val="pt-BR"/>
              </w:rPr>
            </w:pPr>
          </w:p>
        </w:tc>
      </w:tr>
      <w:tr w:rsidR="006535E4" w:rsidRPr="00D33232" w14:paraId="6A9EF433" w14:textId="77777777" w:rsidTr="003456FB">
        <w:tc>
          <w:tcPr>
            <w:tcW w:w="2225" w:type="dxa"/>
            <w:tcMar>
              <w:right w:w="475" w:type="dxa"/>
            </w:tcMar>
          </w:tcPr>
          <w:p w14:paraId="015915CD" w14:textId="77777777" w:rsidR="006535E4" w:rsidRPr="00D33232" w:rsidRDefault="006535E4">
            <w:pPr>
              <w:pStyle w:val="Ttulo1"/>
              <w:outlineLvl w:val="0"/>
              <w:rPr>
                <w:lang w:val="pt-BR" w:bidi="pt-PT"/>
              </w:rPr>
            </w:pPr>
          </w:p>
        </w:tc>
        <w:tc>
          <w:tcPr>
            <w:tcW w:w="7521" w:type="dxa"/>
          </w:tcPr>
          <w:p w14:paraId="51A60F1F" w14:textId="77777777" w:rsidR="006535E4" w:rsidRDefault="006535E4">
            <w:pPr>
              <w:pStyle w:val="Ttulo2"/>
              <w:outlineLvl w:val="1"/>
              <w:rPr>
                <w:lang w:val="pt-BR"/>
              </w:rPr>
            </w:pPr>
          </w:p>
        </w:tc>
      </w:tr>
    </w:tbl>
    <w:p w14:paraId="3FFED084" w14:textId="77777777" w:rsidR="00497F54" w:rsidRPr="00D33232" w:rsidRDefault="00497F54">
      <w:pPr>
        <w:rPr>
          <w:lang w:val="pt-BR"/>
        </w:rPr>
      </w:pPr>
    </w:p>
    <w:sectPr w:rsidR="00497F54" w:rsidRPr="00D33232" w:rsidSect="00E515C8">
      <w:footerReference w:type="default" r:id="rId10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7918" w14:textId="77777777" w:rsidR="00124B4F" w:rsidRDefault="00124B4F">
      <w:pPr>
        <w:spacing w:after="0" w:line="240" w:lineRule="auto"/>
      </w:pPr>
      <w:r>
        <w:separator/>
      </w:r>
    </w:p>
  </w:endnote>
  <w:endnote w:type="continuationSeparator" w:id="0">
    <w:p w14:paraId="258E0E3A" w14:textId="77777777" w:rsidR="00124B4F" w:rsidRDefault="0012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23E2" w14:textId="77777777" w:rsidR="00497F54" w:rsidRDefault="00E515C8">
    <w:pPr>
      <w:pStyle w:val="Rodap"/>
    </w:pPr>
    <w:r>
      <w:rPr>
        <w:lang w:bidi="pt-PT"/>
      </w:rPr>
      <w:t xml:space="preserve">Página </w:t>
    </w:r>
    <w:r>
      <w:rPr>
        <w:lang w:bidi="pt-PT"/>
      </w:rPr>
      <w:fldChar w:fldCharType="begin"/>
    </w:r>
    <w:r>
      <w:rPr>
        <w:lang w:bidi="pt-PT"/>
      </w:rPr>
      <w:instrText xml:space="preserve"> PAGE </w:instrText>
    </w:r>
    <w:r>
      <w:rPr>
        <w:lang w:bidi="pt-PT"/>
      </w:rPr>
      <w:fldChar w:fldCharType="separate"/>
    </w:r>
    <w:r>
      <w:rPr>
        <w:noProof/>
        <w:lang w:bidi="pt-PT"/>
      </w:rPr>
      <w:t>2</w:t>
    </w:r>
    <w:r>
      <w:rPr>
        <w:lang w:bidi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4BB9" w14:textId="77777777" w:rsidR="00124B4F" w:rsidRDefault="00124B4F">
      <w:pPr>
        <w:spacing w:after="0" w:line="240" w:lineRule="auto"/>
      </w:pPr>
      <w:r>
        <w:separator/>
      </w:r>
    </w:p>
  </w:footnote>
  <w:footnote w:type="continuationSeparator" w:id="0">
    <w:p w14:paraId="626BFBBE" w14:textId="77777777" w:rsidR="00124B4F" w:rsidRDefault="00124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12"/>
    <w:rsid w:val="000E571E"/>
    <w:rsid w:val="00124B4F"/>
    <w:rsid w:val="001F04DC"/>
    <w:rsid w:val="003456FB"/>
    <w:rsid w:val="00387A56"/>
    <w:rsid w:val="00445B18"/>
    <w:rsid w:val="00497F54"/>
    <w:rsid w:val="0050546D"/>
    <w:rsid w:val="0054209B"/>
    <w:rsid w:val="0061387E"/>
    <w:rsid w:val="006535E4"/>
    <w:rsid w:val="0069142A"/>
    <w:rsid w:val="006A1D88"/>
    <w:rsid w:val="007A331D"/>
    <w:rsid w:val="007B6422"/>
    <w:rsid w:val="00903612"/>
    <w:rsid w:val="00A32BB5"/>
    <w:rsid w:val="00CD65FC"/>
    <w:rsid w:val="00D33232"/>
    <w:rsid w:val="00E515C8"/>
    <w:rsid w:val="00F0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80D0"/>
  <w15:chartTrackingRefBased/>
  <w15:docId w15:val="{7992AAF4-8814-48C1-B69A-871B051D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Ttulo2">
    <w:name w:val="heading 2"/>
    <w:basedOn w:val="Normal"/>
    <w:next w:val="Textodocurrculo"/>
    <w:link w:val="Ttulo2Ch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basedOn w:val="Fontepargpadro"/>
    <w:uiPriority w:val="33"/>
    <w:semiHidden/>
    <w:unhideWhenUsed/>
    <w:qFormat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Rodap">
    <w:name w:val="footer"/>
    <w:basedOn w:val="Normal"/>
    <w:link w:val="Rodap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Textodocurrculo">
    <w:name w:val="Texto do currículo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Tabeladocurrculo">
    <w:name w:val="Tabela do currículo"/>
    <w:basedOn w:val="Tabela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InformaesdeContato">
    <w:name w:val="Informações de Contato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ome">
    <w:name w:val="Nome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-mail">
    <w:name w:val="E-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styleId="TextodoEspaoReservado">
    <w:name w:val="Placeholder Text"/>
    <w:basedOn w:val="Fontepargpadro"/>
    <w:uiPriority w:val="99"/>
    <w:semiHidden/>
    <w:rsid w:val="00D33232"/>
    <w:rPr>
      <w:color w:val="808080"/>
    </w:rPr>
  </w:style>
  <w:style w:type="character" w:styleId="Hyperlink">
    <w:name w:val="Hyperlink"/>
    <w:basedOn w:val="Fontepargpadro"/>
    <w:uiPriority w:val="99"/>
    <w:unhideWhenUsed/>
    <w:rsid w:val="00387A56"/>
    <w:rPr>
      <w:color w:val="646464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87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felipelos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lu&#237;s-de-cristo-78a49a18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ns-luiscristo@uniguacu.edu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one\AppData\Roaming\Microsoft\Templates\Curr&#237;culo%20b&#225;sico%20(Design%20atemporal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3BE88-79B3-47C1-9080-576A375C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básico (Design atemporal)</Template>
  <TotalTime>81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Luis Felipe  de Cristo</cp:lastModifiedBy>
  <cp:revision>1</cp:revision>
  <dcterms:created xsi:type="dcterms:W3CDTF">2022-03-05T18:58:00Z</dcterms:created>
  <dcterms:modified xsi:type="dcterms:W3CDTF">2022-03-05T20:19:00Z</dcterms:modified>
</cp:coreProperties>
</file>